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840"/>
        </w:tabs>
        <w:spacing w:line="420" w:lineRule="atLeast"/>
        <w:jc w:val="center"/>
        <w:rPr>
          <w:rFonts w:ascii="黑体" w:hAnsi="Arial" w:eastAsia="黑体" w:cs="Arial"/>
          <w:b/>
          <w:bCs/>
          <w:color w:val="000000"/>
          <w:sz w:val="32"/>
          <w:szCs w:val="32"/>
        </w:rPr>
      </w:pPr>
      <w:r>
        <w:rPr>
          <w:rFonts w:hint="eastAsia" w:ascii="黑体" w:hAnsi="Arial" w:eastAsia="黑体" w:cs="Arial"/>
          <w:b/>
          <w:bCs/>
          <w:color w:val="000000"/>
          <w:sz w:val="32"/>
          <w:szCs w:val="32"/>
          <w:lang w:val="en-US" w:eastAsia="zh-CN"/>
        </w:rPr>
        <w:t>内部奖励申报</w:t>
      </w:r>
      <w:bookmarkStart w:id="0" w:name="_GoBack"/>
      <w:bookmarkEnd w:id="0"/>
      <w:r>
        <w:rPr>
          <w:rFonts w:hint="eastAsia" w:ascii="黑体" w:hAnsi="Arial" w:eastAsia="黑体" w:cs="Arial"/>
          <w:b/>
          <w:bCs/>
          <w:color w:val="000000"/>
          <w:sz w:val="32"/>
          <w:szCs w:val="32"/>
        </w:rPr>
        <w:t>审批表</w:t>
      </w:r>
    </w:p>
    <w:p>
      <w:pPr>
        <w:ind w:left="5279" w:leftChars="228" w:hanging="4800" w:hangingChars="200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         </w:t>
      </w:r>
    </w:p>
    <w:tbl>
      <w:tblPr>
        <w:tblStyle w:val="7"/>
        <w:tblW w:w="918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170"/>
        <w:gridCol w:w="1481"/>
        <w:gridCol w:w="1410"/>
        <w:gridCol w:w="1360"/>
        <w:gridCol w:w="17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01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岗位/职务</w:t>
            </w:r>
          </w:p>
        </w:tc>
        <w:tc>
          <w:tcPr>
            <w:tcW w:w="141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1749" w:type="dxa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申请奖励的理由</w:t>
            </w:r>
          </w:p>
        </w:tc>
        <w:tc>
          <w:tcPr>
            <w:tcW w:w="7170" w:type="dxa"/>
            <w:gridSpan w:val="5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学院（部门）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70" w:type="dxa"/>
            <w:gridSpan w:val="5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tabs>
                <w:tab w:val="left" w:pos="4932"/>
              </w:tabs>
              <w:wordWrap w:val="0"/>
              <w:spacing w:line="360" w:lineRule="exact"/>
              <w:ind w:right="612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日期：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140" w:lineRule="exact"/>
              <w:ind w:right="1123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人力资源处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70" w:type="dxa"/>
            <w:gridSpan w:val="5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tabs>
                <w:tab w:val="left" w:pos="4932"/>
              </w:tabs>
              <w:wordWrap w:val="0"/>
              <w:spacing w:line="360" w:lineRule="exact"/>
              <w:ind w:right="612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日期：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140" w:lineRule="exact"/>
              <w:ind w:right="1123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校长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70" w:type="dxa"/>
            <w:gridSpan w:val="5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tabs>
                <w:tab w:val="left" w:pos="4932"/>
              </w:tabs>
              <w:wordWrap w:val="0"/>
              <w:spacing w:line="360" w:lineRule="exact"/>
              <w:ind w:right="612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日期：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140" w:lineRule="exact"/>
              <w:ind w:right="1123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董事长意见</w:t>
            </w:r>
          </w:p>
        </w:tc>
        <w:tc>
          <w:tcPr>
            <w:tcW w:w="7170" w:type="dxa"/>
            <w:gridSpan w:val="5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tabs>
                <w:tab w:val="left" w:pos="4932"/>
              </w:tabs>
              <w:wordWrap w:val="0"/>
              <w:spacing w:line="360" w:lineRule="exact"/>
              <w:ind w:right="612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日期：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140" w:lineRule="exact"/>
              <w:ind w:right="1123"/>
              <w:jc w:val="right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  <w:rPr>
        <w:rFonts w:ascii="宋体" w:hAnsi="宋体" w:cs="宋体"/>
        <w:kern w:val="0"/>
        <w:sz w:val="24"/>
      </w:rPr>
    </w:pPr>
    <w:r>
      <w:drawing>
        <wp:inline distT="0" distB="0" distL="0" distR="0">
          <wp:extent cx="3322955" cy="514350"/>
          <wp:effectExtent l="0" t="0" r="10795" b="0"/>
          <wp:docPr id="1" name="图片 1" descr="校徽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校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6618" cy="536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  <w:pBdr>
        <w:bottom w:val="none" w:color="auto" w:sz="0" w:space="0"/>
      </w:pBdr>
      <w:jc w:val="right"/>
      <w:rPr>
        <w:rFonts w:ascii="微软雅黑" w:hAnsi="微软雅黑" w:eastAsia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83"/>
    <w:rsid w:val="00005683"/>
    <w:rsid w:val="000258B2"/>
    <w:rsid w:val="0004062F"/>
    <w:rsid w:val="00067C01"/>
    <w:rsid w:val="000B028E"/>
    <w:rsid w:val="000E0BB0"/>
    <w:rsid w:val="000E6A62"/>
    <w:rsid w:val="00102EEA"/>
    <w:rsid w:val="001046C1"/>
    <w:rsid w:val="0010740B"/>
    <w:rsid w:val="00167121"/>
    <w:rsid w:val="0017469D"/>
    <w:rsid w:val="00177E90"/>
    <w:rsid w:val="001B41A2"/>
    <w:rsid w:val="001D6B5C"/>
    <w:rsid w:val="001E77F1"/>
    <w:rsid w:val="001F2191"/>
    <w:rsid w:val="00206B25"/>
    <w:rsid w:val="00221C8C"/>
    <w:rsid w:val="002340E9"/>
    <w:rsid w:val="0024256F"/>
    <w:rsid w:val="00246D4B"/>
    <w:rsid w:val="00263ACD"/>
    <w:rsid w:val="00264007"/>
    <w:rsid w:val="00264C0E"/>
    <w:rsid w:val="00266F9D"/>
    <w:rsid w:val="002816E1"/>
    <w:rsid w:val="00286171"/>
    <w:rsid w:val="002F7967"/>
    <w:rsid w:val="00313804"/>
    <w:rsid w:val="00376097"/>
    <w:rsid w:val="00396ED1"/>
    <w:rsid w:val="003A51CA"/>
    <w:rsid w:val="003E00C8"/>
    <w:rsid w:val="003F2E81"/>
    <w:rsid w:val="003F368E"/>
    <w:rsid w:val="00427724"/>
    <w:rsid w:val="00431EA0"/>
    <w:rsid w:val="004510DE"/>
    <w:rsid w:val="004703AD"/>
    <w:rsid w:val="00473C4F"/>
    <w:rsid w:val="0048646F"/>
    <w:rsid w:val="004E03EA"/>
    <w:rsid w:val="005145E0"/>
    <w:rsid w:val="005513BB"/>
    <w:rsid w:val="005633D9"/>
    <w:rsid w:val="0057741B"/>
    <w:rsid w:val="00592CB5"/>
    <w:rsid w:val="005B73ED"/>
    <w:rsid w:val="005B786A"/>
    <w:rsid w:val="005C0E33"/>
    <w:rsid w:val="005E31AB"/>
    <w:rsid w:val="0064072D"/>
    <w:rsid w:val="00682667"/>
    <w:rsid w:val="00694CEE"/>
    <w:rsid w:val="006C5381"/>
    <w:rsid w:val="00703127"/>
    <w:rsid w:val="00736C8D"/>
    <w:rsid w:val="007506A6"/>
    <w:rsid w:val="0077416E"/>
    <w:rsid w:val="00782F20"/>
    <w:rsid w:val="0078439E"/>
    <w:rsid w:val="0078587E"/>
    <w:rsid w:val="007C0520"/>
    <w:rsid w:val="007D542E"/>
    <w:rsid w:val="007D552B"/>
    <w:rsid w:val="007D69B4"/>
    <w:rsid w:val="00801E7B"/>
    <w:rsid w:val="0084010A"/>
    <w:rsid w:val="008872FC"/>
    <w:rsid w:val="008943A9"/>
    <w:rsid w:val="00961CE2"/>
    <w:rsid w:val="00981E91"/>
    <w:rsid w:val="0099227B"/>
    <w:rsid w:val="00992FD7"/>
    <w:rsid w:val="009F17BD"/>
    <w:rsid w:val="00A0598C"/>
    <w:rsid w:val="00A240E4"/>
    <w:rsid w:val="00A26A7F"/>
    <w:rsid w:val="00A27587"/>
    <w:rsid w:val="00A322F8"/>
    <w:rsid w:val="00AA271D"/>
    <w:rsid w:val="00AA2940"/>
    <w:rsid w:val="00AB1838"/>
    <w:rsid w:val="00AD113D"/>
    <w:rsid w:val="00AD5BDC"/>
    <w:rsid w:val="00B0330B"/>
    <w:rsid w:val="00B42E33"/>
    <w:rsid w:val="00B63854"/>
    <w:rsid w:val="00BC3694"/>
    <w:rsid w:val="00BC6E82"/>
    <w:rsid w:val="00BE0EC8"/>
    <w:rsid w:val="00BE5A8C"/>
    <w:rsid w:val="00BF6A5D"/>
    <w:rsid w:val="00C14D44"/>
    <w:rsid w:val="00C463B8"/>
    <w:rsid w:val="00C633AB"/>
    <w:rsid w:val="00C92984"/>
    <w:rsid w:val="00CA19EF"/>
    <w:rsid w:val="00CB1E52"/>
    <w:rsid w:val="00CD6B8B"/>
    <w:rsid w:val="00D32EA9"/>
    <w:rsid w:val="00D53D53"/>
    <w:rsid w:val="00D61E8A"/>
    <w:rsid w:val="00DA032A"/>
    <w:rsid w:val="00DB0AF2"/>
    <w:rsid w:val="00DB297F"/>
    <w:rsid w:val="00DE6531"/>
    <w:rsid w:val="00E10696"/>
    <w:rsid w:val="00E22218"/>
    <w:rsid w:val="00E3036F"/>
    <w:rsid w:val="00E3380F"/>
    <w:rsid w:val="00E3586F"/>
    <w:rsid w:val="00E378FD"/>
    <w:rsid w:val="00E6039E"/>
    <w:rsid w:val="00E80695"/>
    <w:rsid w:val="00EB4FEC"/>
    <w:rsid w:val="00EC4BFA"/>
    <w:rsid w:val="00EC7CAF"/>
    <w:rsid w:val="00ED61CA"/>
    <w:rsid w:val="00F366BB"/>
    <w:rsid w:val="00F73B89"/>
    <w:rsid w:val="00F740F4"/>
    <w:rsid w:val="00F960AE"/>
    <w:rsid w:val="00FA644E"/>
    <w:rsid w:val="00FA73BB"/>
    <w:rsid w:val="00FE31CF"/>
    <w:rsid w:val="033D0F7E"/>
    <w:rsid w:val="28FC4065"/>
    <w:rsid w:val="2AFE1A1A"/>
    <w:rsid w:val="2D5C3DBC"/>
    <w:rsid w:val="384B3DC7"/>
    <w:rsid w:val="58B16327"/>
    <w:rsid w:val="69A50F99"/>
    <w:rsid w:val="767730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/>
      <w:kern w:val="0"/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C\&#26700;&#38754;\&#22825;&#23433;&#25968;&#30721;&#22478;WORD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FD76A0-2F8D-45E5-9F2B-7FEA4E50D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天安数码城WORD模版</Template>
  <Company>Microsoft</Company>
  <Pages>1</Pages>
  <Words>59</Words>
  <Characters>337</Characters>
  <Lines>2</Lines>
  <Paragraphs>1</Paragraphs>
  <TotalTime>0</TotalTime>
  <ScaleCrop>false</ScaleCrop>
  <LinksUpToDate>false</LinksUpToDate>
  <CharactersWithSpaces>395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2013-01-02T09:47:00Z</dcterms:created>
  <dc:creator>Anonymous</dc:creator>
  <cp:lastModifiedBy>admin</cp:lastModifiedBy>
  <dcterms:modified xsi:type="dcterms:W3CDTF">2019-09-03T03:29:33Z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