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54" w:type="dxa"/>
        <w:jc w:val="left"/>
        <w:tblInd w:w="-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800"/>
        <w:gridCol w:w="2436"/>
        <w:gridCol w:w="1630"/>
      </w:tblGrid>
      <w:tr>
        <w:trPr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生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Style14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贴像片</w:t>
            </w:r>
          </w:p>
        </w:tc>
      </w:tr>
      <w:tr>
        <w:trPr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申请更改事项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Style14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更改前信息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更改后信息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Style14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35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变动理由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3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3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学生本人签字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Style14"/>
              <w:spacing w:lineRule="exact" w:line="360"/>
              <w:ind w:firstLine="36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rPr>
          <w:trHeight w:val="1208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辅导员意见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辅导员签字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Style14"/>
              <w:spacing w:lineRule="exact" w:line="360"/>
              <w:ind w:firstLine="36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rPr>
          <w:trHeight w:val="1785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院（系）意见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napToGrid w:val="false"/>
              <w:ind w:firstLine="49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ind w:firstLine="49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主管领导签字：</w:t>
            </w: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（印章）</w:t>
            </w:r>
          </w:p>
          <w:p>
            <w:pPr>
              <w:pStyle w:val="Style14"/>
              <w:spacing w:lineRule="exact" w:line="360"/>
              <w:ind w:firstLine="36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rPr>
          <w:trHeight w:val="2224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学校学籍管理部门意见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</w:p>
          <w:p>
            <w:pPr>
              <w:pStyle w:val="Style14"/>
              <w:ind w:firstLine="2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学籍主管人员签字：</w:t>
            </w:r>
          </w:p>
          <w:p>
            <w:pPr>
              <w:pStyle w:val="Style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主管领导签字：</w:t>
            </w:r>
            <w:r>
              <w:rPr>
                <w:rFonts w:eastAsia="Times New Roman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（印章）</w:t>
            </w:r>
          </w:p>
          <w:p>
            <w:pPr>
              <w:pStyle w:val="Style14"/>
              <w:spacing w:lineRule="exact" w:line="360"/>
              <w:ind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33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rPr>
          <w:trHeight w:val="1753" w:hRule="atLeast"/>
          <w:cantSplit w:val="true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校（院）领导</w:t>
            </w:r>
          </w:p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napToGrid w:val="false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</w:r>
          </w:p>
          <w:p>
            <w:pPr>
              <w:pStyle w:val="Style14"/>
              <w:spacing w:lineRule="exact" w:line="360"/>
              <w:ind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主管领导签字</w:t>
            </w:r>
            <w:r>
              <w:rPr>
                <w:sz w:val="28"/>
                <w:szCs w:val="28"/>
              </w:rPr>
              <w:t xml:space="preserve">:          </w:t>
            </w:r>
          </w:p>
          <w:p>
            <w:pPr>
              <w:pStyle w:val="Style14"/>
              <w:spacing w:lineRule="exact" w:line="360"/>
              <w:ind w:firstLine="28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（学校公章）</w:t>
            </w:r>
          </w:p>
          <w:p>
            <w:pPr>
              <w:pStyle w:val="Style14"/>
              <w:spacing w:lineRule="exact" w:line="360"/>
              <w:ind w:firstLine="4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exact" w:line="360"/>
              <w:ind w:firstLine="4612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pStyle w:val="Normal"/>
        <w:spacing w:beforeLines="106" w:afterLines="0"/>
        <w:jc w:val="center"/>
        <w:rPr>
          <w:rFonts w:eastAsia="黑体;SimHei"/>
          <w:bCs/>
          <w:sz w:val="36"/>
          <w:szCs w:val="36"/>
        </w:rPr>
      </w:pPr>
      <w:r>
        <w:rPr>
          <w:rFonts w:eastAsia="黑体;SimHei"/>
          <w:bCs/>
          <w:sz w:val="36"/>
          <w:szCs w:val="36"/>
        </w:rPr>
        <w:t>河北省高等学校学生信息更改审批表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paragraph" w:styleId="Style14">
    <w:name w:val="Body Text"/>
    <w:basedOn w:val="Normal"/>
    <w:pPr/>
    <w:rPr>
      <w:rFonts w:eastAsia="仿宋_GB2312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Normal.wpt_x0000_</Template>
  <TotalTime>1</TotalTime>
  <Application>LanShanOffice/1.4.0.10826$Windows_X86_64 LibreOffice_project/a36955066925fe5b7d7a2c2663b4449f02bdfe7e</Application>
  <AppVersion>15.0000</AppVersion>
  <Pages>1</Pages>
  <Words>147</Words>
  <Characters>147</Characters>
  <CharactersWithSpaces>354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2013-01-18T16:51:00Z</dcterms:created>
  <dc:creator>Administrator</dc:creator>
  <dc:description/>
  <cp:keywords> </cp:keywords>
  <dc:language>zh-CN</dc:language>
  <cp:lastModifiedBy>ncbuct</cp:lastModifiedBy>
  <dcterms:modified xsi:type="dcterms:W3CDTF">2019-03-01T16:52:00Z</dcterms:modified>
  <cp:revision>2</cp:revision>
  <dc:subject/>
  <dc:title>考 生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